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9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82074" w:rsidRPr="00151C0A" w14:paraId="5F03FCC4" w14:textId="77777777" w:rsidTr="00D50AA4">
        <w:trPr>
          <w:cantSplit/>
          <w:trHeight w:hRule="exact" w:val="2880"/>
          <w:jc w:val="center"/>
        </w:trPr>
        <w:tc>
          <w:tcPr>
            <w:tcW w:w="5760" w:type="dxa"/>
          </w:tcPr>
          <w:p w14:paraId="3FD9B914" w14:textId="4F574D63" w:rsidR="00C01787" w:rsidRPr="00C01787" w:rsidRDefault="00C01787" w:rsidP="00C01787">
            <w:pPr>
              <w:pStyle w:val="Sender"/>
            </w:pPr>
          </w:p>
          <w:p w14:paraId="1E9E0AA9" w14:textId="60865CE8" w:rsidR="00C01787" w:rsidRPr="00C01787" w:rsidRDefault="00A22A91" w:rsidP="00D50AA4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442176" behindDoc="0" locked="0" layoutInCell="1" allowOverlap="1" wp14:anchorId="2FAA5644" wp14:editId="5A30FA12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537845</wp:posOffset>
                  </wp:positionV>
                  <wp:extent cx="1496060" cy="510540"/>
                  <wp:effectExtent l="0" t="0" r="8890" b="3810"/>
                  <wp:wrapNone/>
                  <wp:docPr id="11196865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</w:tcPr>
          <w:p w14:paraId="300BB96E" w14:textId="707FEFD0" w:rsidR="00282074" w:rsidRPr="00151C0A" w:rsidRDefault="00282074" w:rsidP="00AB72FB"/>
        </w:tc>
        <w:tc>
          <w:tcPr>
            <w:tcW w:w="5760" w:type="dxa"/>
          </w:tcPr>
          <w:p w14:paraId="4CD5881A" w14:textId="5532AA59" w:rsidR="00C01787" w:rsidRPr="00C01787" w:rsidRDefault="00C01787" w:rsidP="00C01787">
            <w:pPr>
              <w:pStyle w:val="Sender"/>
            </w:pPr>
          </w:p>
          <w:p w14:paraId="36D330CD" w14:textId="6A0CE120" w:rsidR="00282074" w:rsidRDefault="00A22A91" w:rsidP="00A22A91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449344" behindDoc="0" locked="0" layoutInCell="1" allowOverlap="1" wp14:anchorId="0B2580F7" wp14:editId="72CA6927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521970</wp:posOffset>
                  </wp:positionV>
                  <wp:extent cx="1496060" cy="510540"/>
                  <wp:effectExtent l="0" t="0" r="8890" b="3810"/>
                  <wp:wrapNone/>
                  <wp:docPr id="635069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2074" w:rsidRPr="00151C0A" w14:paraId="570A20B4" w14:textId="77777777" w:rsidTr="00D50AA4">
        <w:trPr>
          <w:cantSplit/>
          <w:trHeight w:hRule="exact" w:val="2880"/>
          <w:jc w:val="center"/>
        </w:trPr>
        <w:tc>
          <w:tcPr>
            <w:tcW w:w="5760" w:type="dxa"/>
          </w:tcPr>
          <w:p w14:paraId="3704D24E" w14:textId="6637A278" w:rsidR="00282074" w:rsidRPr="00151C0A" w:rsidRDefault="00A22A91" w:rsidP="00C01787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798A484C" wp14:editId="43FA4233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1131570</wp:posOffset>
                  </wp:positionV>
                  <wp:extent cx="1496060" cy="510540"/>
                  <wp:effectExtent l="0" t="0" r="8890" b="3810"/>
                  <wp:wrapNone/>
                  <wp:docPr id="662704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</w:tcPr>
          <w:p w14:paraId="4F04D1C7" w14:textId="03664ECE" w:rsidR="00282074" w:rsidRPr="00151C0A" w:rsidRDefault="00282074" w:rsidP="00AB72FB"/>
        </w:tc>
        <w:tc>
          <w:tcPr>
            <w:tcW w:w="5760" w:type="dxa"/>
          </w:tcPr>
          <w:p w14:paraId="06F09829" w14:textId="18754729" w:rsidR="00282074" w:rsidRPr="00151C0A" w:rsidRDefault="00A22A91" w:rsidP="00C01787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C58149F" wp14:editId="41C1D44C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1115695</wp:posOffset>
                  </wp:positionV>
                  <wp:extent cx="1496060" cy="510540"/>
                  <wp:effectExtent l="0" t="0" r="8890" b="3810"/>
                  <wp:wrapNone/>
                  <wp:docPr id="14678812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2074" w:rsidRPr="00151C0A" w14:paraId="3C59DA8F" w14:textId="77777777" w:rsidTr="00D50AA4">
        <w:trPr>
          <w:cantSplit/>
          <w:trHeight w:hRule="exact" w:val="2880"/>
          <w:jc w:val="center"/>
        </w:trPr>
        <w:tc>
          <w:tcPr>
            <w:tcW w:w="5760" w:type="dxa"/>
          </w:tcPr>
          <w:p w14:paraId="3A9581FE" w14:textId="5CF76B97" w:rsidR="00282074" w:rsidRPr="00151C0A" w:rsidRDefault="00282074" w:rsidP="00C01787">
            <w:pPr>
              <w:pStyle w:val="Heading2"/>
            </w:pPr>
          </w:p>
        </w:tc>
        <w:tc>
          <w:tcPr>
            <w:tcW w:w="270" w:type="dxa"/>
          </w:tcPr>
          <w:p w14:paraId="14A8B6A2" w14:textId="77777777" w:rsidR="00282074" w:rsidRPr="00151C0A" w:rsidRDefault="00282074" w:rsidP="00AB72FB"/>
        </w:tc>
        <w:tc>
          <w:tcPr>
            <w:tcW w:w="5760" w:type="dxa"/>
          </w:tcPr>
          <w:p w14:paraId="277311A9" w14:textId="44870FD7" w:rsidR="00C01787" w:rsidRPr="00C01787" w:rsidRDefault="00C01787" w:rsidP="00C01787">
            <w:pPr>
              <w:pStyle w:val="Sender"/>
            </w:pPr>
          </w:p>
          <w:p w14:paraId="04794BB4" w14:textId="3F95586C" w:rsidR="00282074" w:rsidRPr="00151C0A" w:rsidRDefault="00A22A91" w:rsidP="00C01787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10F41D7D" wp14:editId="2FBEB210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2327910</wp:posOffset>
                  </wp:positionV>
                  <wp:extent cx="1496060" cy="510540"/>
                  <wp:effectExtent l="0" t="0" r="8890" b="3810"/>
                  <wp:wrapNone/>
                  <wp:docPr id="1840729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13925599" wp14:editId="2E207F41">
                  <wp:simplePos x="0" y="0"/>
                  <wp:positionH relativeFrom="column">
                    <wp:posOffset>-2859405</wp:posOffset>
                  </wp:positionH>
                  <wp:positionV relativeFrom="paragraph">
                    <wp:posOffset>2343785</wp:posOffset>
                  </wp:positionV>
                  <wp:extent cx="1496060" cy="510540"/>
                  <wp:effectExtent l="0" t="0" r="8890" b="3810"/>
                  <wp:wrapNone/>
                  <wp:docPr id="7323451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476AAF25" wp14:editId="6B1C0CB5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495300</wp:posOffset>
                  </wp:positionV>
                  <wp:extent cx="1496060" cy="510540"/>
                  <wp:effectExtent l="0" t="0" r="8890" b="3810"/>
                  <wp:wrapNone/>
                  <wp:docPr id="7196784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1F00E6D8" wp14:editId="4486313F">
                  <wp:simplePos x="0" y="0"/>
                  <wp:positionH relativeFrom="column">
                    <wp:posOffset>-2846070</wp:posOffset>
                  </wp:positionH>
                  <wp:positionV relativeFrom="paragraph">
                    <wp:posOffset>511175</wp:posOffset>
                  </wp:positionV>
                  <wp:extent cx="1496060" cy="510540"/>
                  <wp:effectExtent l="0" t="0" r="8890" b="3810"/>
                  <wp:wrapNone/>
                  <wp:docPr id="391744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2074" w:rsidRPr="00151C0A" w14:paraId="5341DAB3" w14:textId="77777777" w:rsidTr="00D50AA4">
        <w:trPr>
          <w:cantSplit/>
          <w:trHeight w:hRule="exact" w:val="2880"/>
          <w:jc w:val="center"/>
        </w:trPr>
        <w:tc>
          <w:tcPr>
            <w:tcW w:w="5760" w:type="dxa"/>
          </w:tcPr>
          <w:p w14:paraId="5E227331" w14:textId="0B4823C0" w:rsidR="00282074" w:rsidRPr="00151C0A" w:rsidRDefault="00282074" w:rsidP="00C01787">
            <w:pPr>
              <w:pStyle w:val="Heading2"/>
            </w:pPr>
          </w:p>
        </w:tc>
        <w:tc>
          <w:tcPr>
            <w:tcW w:w="270" w:type="dxa"/>
          </w:tcPr>
          <w:p w14:paraId="6AAA176F" w14:textId="77777777" w:rsidR="00282074" w:rsidRPr="00151C0A" w:rsidRDefault="00282074" w:rsidP="00AB72FB"/>
        </w:tc>
        <w:tc>
          <w:tcPr>
            <w:tcW w:w="5760" w:type="dxa"/>
          </w:tcPr>
          <w:p w14:paraId="1A51E81A" w14:textId="61143F7F" w:rsidR="00282074" w:rsidRPr="00151C0A" w:rsidRDefault="00282074" w:rsidP="00D50AA4">
            <w:pPr>
              <w:pStyle w:val="Heading2"/>
            </w:pPr>
          </w:p>
        </w:tc>
      </w:tr>
      <w:tr w:rsidR="00282074" w:rsidRPr="00D50AA4" w14:paraId="27F60FBF" w14:textId="77777777" w:rsidTr="00D50AA4">
        <w:trPr>
          <w:cantSplit/>
          <w:trHeight w:hRule="exact" w:val="2880"/>
          <w:jc w:val="center"/>
        </w:trPr>
        <w:tc>
          <w:tcPr>
            <w:tcW w:w="5760" w:type="dxa"/>
          </w:tcPr>
          <w:p w14:paraId="206FFA24" w14:textId="384AC162" w:rsidR="00282074" w:rsidRPr="00151C0A" w:rsidRDefault="00A22A91" w:rsidP="00C01787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853824" behindDoc="0" locked="0" layoutInCell="1" allowOverlap="1" wp14:anchorId="284BD986" wp14:editId="43C3AB0F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1184910</wp:posOffset>
                  </wp:positionV>
                  <wp:extent cx="1496060" cy="510540"/>
                  <wp:effectExtent l="0" t="0" r="8890" b="3810"/>
                  <wp:wrapNone/>
                  <wp:docPr id="661942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7376" behindDoc="0" locked="0" layoutInCell="1" allowOverlap="1" wp14:anchorId="60BAF32E" wp14:editId="6340B098">
                  <wp:simplePos x="0" y="0"/>
                  <wp:positionH relativeFrom="column">
                    <wp:posOffset>4781550</wp:posOffset>
                  </wp:positionH>
                  <wp:positionV relativeFrom="paragraph">
                    <wp:posOffset>1169035</wp:posOffset>
                  </wp:positionV>
                  <wp:extent cx="1496060" cy="510540"/>
                  <wp:effectExtent l="0" t="0" r="8890" b="3810"/>
                  <wp:wrapNone/>
                  <wp:docPr id="2103670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686520" name="Picture 11196865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</w:tcPr>
          <w:p w14:paraId="02DC0D40" w14:textId="77777777" w:rsidR="00282074" w:rsidRPr="00151C0A" w:rsidRDefault="00282074" w:rsidP="00AB72FB"/>
        </w:tc>
        <w:tc>
          <w:tcPr>
            <w:tcW w:w="5760" w:type="dxa"/>
          </w:tcPr>
          <w:p w14:paraId="4EF4FF61" w14:textId="60D4DC5A" w:rsidR="00282074" w:rsidRPr="00151C0A" w:rsidRDefault="00282074" w:rsidP="00C01787">
            <w:pPr>
              <w:pStyle w:val="Heading2"/>
            </w:pPr>
          </w:p>
        </w:tc>
      </w:tr>
    </w:tbl>
    <w:p w14:paraId="25C6E542" w14:textId="77777777" w:rsidR="0064309B" w:rsidRPr="00C01787" w:rsidRDefault="0064309B" w:rsidP="00151C0A">
      <w:pPr>
        <w:rPr>
          <w:sz w:val="8"/>
          <w:szCs w:val="8"/>
        </w:rPr>
      </w:pPr>
    </w:p>
    <w:sectPr w:rsidR="0064309B" w:rsidRPr="00C01787" w:rsidSect="00C01787">
      <w:type w:val="continuous"/>
      <w:pgSz w:w="12240" w:h="15840" w:code="1"/>
      <w:pgMar w:top="720" w:right="360" w:bottom="576" w:left="360" w:header="0" w:footer="0" w:gutter="0"/>
      <w:paperSrc w:first="276" w:other="2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8ED2" w14:textId="77777777" w:rsidR="00641BAC" w:rsidRDefault="00641BAC">
      <w:r>
        <w:separator/>
      </w:r>
    </w:p>
  </w:endnote>
  <w:endnote w:type="continuationSeparator" w:id="0">
    <w:p w14:paraId="64DCB6C4" w14:textId="77777777" w:rsidR="00641BAC" w:rsidRDefault="0064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EE20" w14:textId="77777777" w:rsidR="00641BAC" w:rsidRDefault="00641BAC">
      <w:r>
        <w:separator/>
      </w:r>
    </w:p>
  </w:footnote>
  <w:footnote w:type="continuationSeparator" w:id="0">
    <w:p w14:paraId="6AA7ABDE" w14:textId="77777777" w:rsidR="00641BAC" w:rsidRDefault="0064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A4"/>
    <w:rsid w:val="000F52B1"/>
    <w:rsid w:val="00151C0A"/>
    <w:rsid w:val="00185E02"/>
    <w:rsid w:val="001D756D"/>
    <w:rsid w:val="002262BF"/>
    <w:rsid w:val="00255583"/>
    <w:rsid w:val="00282074"/>
    <w:rsid w:val="00351D04"/>
    <w:rsid w:val="003F34E5"/>
    <w:rsid w:val="00434BDA"/>
    <w:rsid w:val="00482F77"/>
    <w:rsid w:val="00483AD2"/>
    <w:rsid w:val="004910E9"/>
    <w:rsid w:val="005B65B4"/>
    <w:rsid w:val="00641BAC"/>
    <w:rsid w:val="0064309B"/>
    <w:rsid w:val="007355FA"/>
    <w:rsid w:val="007820BC"/>
    <w:rsid w:val="00964DA7"/>
    <w:rsid w:val="0097509E"/>
    <w:rsid w:val="009C1E10"/>
    <w:rsid w:val="00A22A91"/>
    <w:rsid w:val="00A846EA"/>
    <w:rsid w:val="00AA7ABA"/>
    <w:rsid w:val="00AB72FB"/>
    <w:rsid w:val="00B27007"/>
    <w:rsid w:val="00BB2EC0"/>
    <w:rsid w:val="00C01787"/>
    <w:rsid w:val="00CF065F"/>
    <w:rsid w:val="00D50AA4"/>
    <w:rsid w:val="00D6549F"/>
    <w:rsid w:val="00DE0306"/>
    <w:rsid w:val="00E31906"/>
    <w:rsid w:val="00EC5DC3"/>
    <w:rsid w:val="00F17E04"/>
    <w:rsid w:val="00F52773"/>
    <w:rsid w:val="00F80EB9"/>
    <w:rsid w:val="00F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68392"/>
  <w15:docId w15:val="{6A08DAE4-65D2-4854-AAD7-BEAD9249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787"/>
    <w:pPr>
      <w:spacing w:line="264" w:lineRule="auto"/>
    </w:pPr>
    <w:rPr>
      <w:rFonts w:asciiTheme="minorHAnsi" w:hAnsiTheme="minorHAnsi" w:cs="Arial"/>
      <w:color w:val="262626" w:themeColor="text1" w:themeTint="D9"/>
      <w:sz w:val="17"/>
    </w:rPr>
  </w:style>
  <w:style w:type="paragraph" w:styleId="Heading1">
    <w:name w:val="heading 1"/>
    <w:basedOn w:val="Normal"/>
    <w:next w:val="Normal"/>
    <w:qFormat/>
    <w:rsid w:val="00C01787"/>
    <w:pPr>
      <w:ind w:left="2160"/>
      <w:outlineLvl w:val="0"/>
    </w:pPr>
    <w:rPr>
      <w:rFonts w:asciiTheme="majorHAnsi" w:hAnsiTheme="majorHAnsi"/>
      <w:b/>
      <w:sz w:val="18"/>
    </w:rPr>
  </w:style>
  <w:style w:type="paragraph" w:styleId="Heading2">
    <w:name w:val="heading 2"/>
    <w:basedOn w:val="Heading1"/>
    <w:next w:val="Normal"/>
    <w:qFormat/>
    <w:rsid w:val="00C01787"/>
    <w:pPr>
      <w:outlineLvl w:val="1"/>
    </w:pPr>
    <w:rPr>
      <w:b w:val="0"/>
    </w:rPr>
  </w:style>
  <w:style w:type="paragraph" w:styleId="Heading3">
    <w:name w:val="heading 3"/>
    <w:basedOn w:val="Heading2"/>
    <w:next w:val="Normal"/>
    <w:semiHidden/>
    <w:unhideWhenUsed/>
    <w:qFormat/>
    <w:rsid w:val="00151C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482F77"/>
    <w:rPr>
      <w:rFonts w:ascii="Tahoma" w:hAnsi="Tahoma" w:cs="Tahoma"/>
      <w:sz w:val="16"/>
      <w:szCs w:val="16"/>
    </w:rPr>
  </w:style>
  <w:style w:type="paragraph" w:customStyle="1" w:styleId="Sender">
    <w:name w:val="Sender"/>
    <w:basedOn w:val="Normal"/>
    <w:unhideWhenUsed/>
    <w:qFormat/>
    <w:rsid w:val="00C01787"/>
    <w:pPr>
      <w:spacing w:before="300" w:after="400"/>
      <w:ind w:left="288"/>
      <w:contextualSpacing/>
    </w:pPr>
  </w:style>
  <w:style w:type="character" w:styleId="PlaceholderText">
    <w:name w:val="Placeholder Text"/>
    <w:basedOn w:val="DefaultParagraphFont"/>
    <w:uiPriority w:val="99"/>
    <w:semiHidden/>
    <w:rsid w:val="00C017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h\AppData\Roaming\Microsoft\Templates\Simple_Lines_Shipping_Labe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7DF54F-8ABB-42F0-8B51-7461FB439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Simple_Lines_Shipping_Labels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Shipping labels (Simple Lines design, works with Avery 5163)</vt:lpstr>
    </vt:vector>
  </TitlesOfParts>
  <Company>United Way of Berks County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labels (Simple Lines design, works with Avery 5163)</dc:title>
  <dc:creator>Jessica Heil</dc:creator>
  <cp:lastModifiedBy>Jessica Heil</cp:lastModifiedBy>
  <cp:revision>2</cp:revision>
  <cp:lastPrinted>2004-08-20T17:40:00Z</cp:lastPrinted>
  <dcterms:created xsi:type="dcterms:W3CDTF">2026-06-11T18:57:00Z</dcterms:created>
  <dcterms:modified xsi:type="dcterms:W3CDTF">2026-06-11T18:57:00Z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TC011465931033</vt:lpwstr>
  </property>
</Properties>
</file>